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3C3B" w14:textId="77777777" w:rsidR="00F247FC" w:rsidRPr="005E72B2" w:rsidRDefault="00F247FC">
      <w:pPr>
        <w:pStyle w:val="SenderAddress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 DoFieldClick [</w:instrText>
      </w:r>
      <w:r w:rsidRPr="005E72B2">
        <w:rPr>
          <w:rFonts w:ascii="Arial" w:hAnsi="Arial" w:cs="Arial"/>
          <w:b/>
          <w:bCs/>
          <w:lang w:val="de-DE"/>
        </w:rPr>
        <w:instrText>Ihr Name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p w14:paraId="33EE66DF" w14:textId="77777777" w:rsidR="00F247FC" w:rsidRPr="005E72B2" w:rsidRDefault="00F247FC">
      <w:pPr>
        <w:pStyle w:val="SenderAddress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  DoFieldClick [</w:instrText>
      </w:r>
      <w:r w:rsidRPr="005E72B2">
        <w:rPr>
          <w:rFonts w:ascii="Arial" w:hAnsi="Arial" w:cs="Arial"/>
          <w:b/>
          <w:bCs/>
          <w:lang w:val="de-DE"/>
        </w:rPr>
        <w:instrText>Straße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p w14:paraId="5BED3EC5" w14:textId="77777777" w:rsidR="00F247FC" w:rsidRPr="005E72B2" w:rsidRDefault="00F247FC">
      <w:pPr>
        <w:pStyle w:val="SenderAddress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  DoFieldClick [</w:instrText>
      </w:r>
      <w:r w:rsidRPr="005E72B2">
        <w:rPr>
          <w:rFonts w:ascii="Arial" w:hAnsi="Arial" w:cs="Arial"/>
          <w:b/>
          <w:bCs/>
          <w:lang w:val="de-DE"/>
        </w:rPr>
        <w:instrText>PLZ Ort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p w14:paraId="378DE987" w14:textId="77777777" w:rsidR="00F247FC" w:rsidRPr="005E72B2" w:rsidRDefault="00F247FC">
      <w:pPr>
        <w:pStyle w:val="Datum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 xml:space="preserve"> CREATEDATE  \@ "d. MMMM yyyy"  \* MERGEFORMAT </w:instrText>
      </w:r>
      <w:r w:rsidRPr="005E72B2">
        <w:rPr>
          <w:rFonts w:ascii="Arial" w:hAnsi="Arial" w:cs="Arial"/>
          <w:lang w:val="de-DE"/>
        </w:rPr>
        <w:fldChar w:fldCharType="separate"/>
      </w:r>
      <w:r w:rsidR="005E72B2" w:rsidRPr="005E72B2">
        <w:rPr>
          <w:rFonts w:ascii="Arial" w:hAnsi="Arial" w:cs="Arial"/>
          <w:noProof/>
          <w:lang w:val="de-DE"/>
        </w:rPr>
        <w:t>19. März 2024</w:t>
      </w:r>
      <w:r w:rsidRPr="005E72B2">
        <w:rPr>
          <w:rFonts w:ascii="Arial" w:hAnsi="Arial" w:cs="Arial"/>
          <w:lang w:val="de-DE"/>
        </w:rPr>
        <w:fldChar w:fldCharType="end"/>
      </w:r>
    </w:p>
    <w:p w14:paraId="5A44B157" w14:textId="77777777" w:rsidR="00F247FC" w:rsidRPr="005E72B2" w:rsidRDefault="00F247FC">
      <w:pPr>
        <w:pStyle w:val="RecipientAddress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  DoFieldClick [</w:instrText>
      </w:r>
      <w:r w:rsidRPr="005E72B2">
        <w:rPr>
          <w:rFonts w:ascii="Arial" w:hAnsi="Arial" w:cs="Arial"/>
          <w:b/>
          <w:bCs/>
          <w:lang w:val="de-DE"/>
        </w:rPr>
        <w:instrText>Empfängername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p w14:paraId="18543385" w14:textId="77777777" w:rsidR="00F247FC" w:rsidRPr="005E72B2" w:rsidRDefault="00F247FC">
      <w:pPr>
        <w:pStyle w:val="RecipientAddress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  DoFieldClick [</w:instrText>
      </w:r>
      <w:r w:rsidRPr="005E72B2">
        <w:rPr>
          <w:rFonts w:ascii="Arial" w:hAnsi="Arial" w:cs="Arial"/>
          <w:b/>
          <w:bCs/>
          <w:lang w:val="de-DE"/>
        </w:rPr>
        <w:instrText>Anrede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p w14:paraId="714931C8" w14:textId="77777777" w:rsidR="00F247FC" w:rsidRPr="005E72B2" w:rsidRDefault="00F247FC">
      <w:pPr>
        <w:pStyle w:val="RecipientAddress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  DoFieldClick [</w:instrText>
      </w:r>
      <w:r w:rsidRPr="005E72B2">
        <w:rPr>
          <w:rFonts w:ascii="Arial" w:hAnsi="Arial" w:cs="Arial"/>
          <w:b/>
          <w:bCs/>
          <w:lang w:val="de-DE"/>
        </w:rPr>
        <w:instrText>Firmenname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p w14:paraId="2007B5E7" w14:textId="77777777" w:rsidR="00F247FC" w:rsidRPr="005E72B2" w:rsidRDefault="00F247FC">
      <w:pPr>
        <w:pStyle w:val="RecipientAddress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  DoFieldClick [</w:instrText>
      </w:r>
      <w:r w:rsidRPr="005E72B2">
        <w:rPr>
          <w:rFonts w:ascii="Arial" w:hAnsi="Arial" w:cs="Arial"/>
          <w:b/>
          <w:bCs/>
          <w:lang w:val="de-DE"/>
        </w:rPr>
        <w:instrText>Straße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p w14:paraId="62DA164A" w14:textId="77777777" w:rsidR="00F247FC" w:rsidRPr="005E72B2" w:rsidRDefault="00F247FC">
      <w:pPr>
        <w:pStyle w:val="RecipientAddress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  DoFieldClick [</w:instrText>
      </w:r>
      <w:r w:rsidRPr="005E72B2">
        <w:rPr>
          <w:rFonts w:ascii="Arial" w:hAnsi="Arial" w:cs="Arial"/>
          <w:b/>
          <w:bCs/>
          <w:lang w:val="de-DE"/>
        </w:rPr>
        <w:instrText>PLZ Ort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p w14:paraId="6395F7A3" w14:textId="77777777" w:rsidR="00F247FC" w:rsidRPr="005E72B2" w:rsidRDefault="00F247FC">
      <w:pPr>
        <w:pStyle w:val="Anrede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t xml:space="preserve">Sehr geehrte/r </w:t>
      </w: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  DoFieldClick [</w:instrText>
      </w:r>
      <w:r w:rsidRPr="005E72B2">
        <w:rPr>
          <w:rFonts w:ascii="Arial" w:hAnsi="Arial" w:cs="Arial"/>
          <w:b/>
          <w:bCs/>
          <w:lang w:val="de-DE"/>
        </w:rPr>
        <w:instrText>Empfängername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  <w:r w:rsidRPr="005E72B2">
        <w:rPr>
          <w:rFonts w:ascii="Arial" w:hAnsi="Arial" w:cs="Arial"/>
          <w:lang w:val="de-DE"/>
        </w:rPr>
        <w:t>,</w:t>
      </w:r>
    </w:p>
    <w:p w14:paraId="6CC5325E" w14:textId="1A2260B5" w:rsidR="005E72B2" w:rsidRPr="005E72B2" w:rsidRDefault="005E72B2">
      <w:pPr>
        <w:pStyle w:val="Gruformel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t>hiermit kündige ich meinen bestehenden Arbeitsvertrag ordentlich und fristgerecht zum nächstmöglichen Datum.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 w:rsidRPr="005E72B2">
        <w:rPr>
          <w:rFonts w:ascii="Arial" w:hAnsi="Arial" w:cs="Arial"/>
          <w:lang w:val="de-DE"/>
        </w:rPr>
        <w:t>Bitte bestätigen Sie mir den Erhalt dieser Kündigung sowie das Datum, zu dem der Arbeitsvertrag endet.</w:t>
      </w:r>
      <w:r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  <w:t>Ich bitte Sie, mir ein qualifiziertes berufsförderndes Arbeitszeugnis auszustellen.</w:t>
      </w:r>
    </w:p>
    <w:p w14:paraId="602FFAB1" w14:textId="30D02979" w:rsidR="00F247FC" w:rsidRPr="005E72B2" w:rsidRDefault="00F247FC">
      <w:pPr>
        <w:pStyle w:val="Gruformel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t>Mit freundlichen Grüßen</w:t>
      </w:r>
    </w:p>
    <w:p w14:paraId="2BB13B6F" w14:textId="77777777" w:rsidR="00F247FC" w:rsidRPr="005E72B2" w:rsidRDefault="00F247FC">
      <w:pPr>
        <w:pStyle w:val="Unterschrift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 MACROBUTTON  DoFieldClick [</w:instrText>
      </w:r>
      <w:r w:rsidRPr="005E72B2">
        <w:rPr>
          <w:rFonts w:ascii="Arial" w:hAnsi="Arial" w:cs="Arial"/>
          <w:b/>
          <w:bCs/>
          <w:lang w:val="de-DE"/>
        </w:rPr>
        <w:instrText>Ihr Name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p w14:paraId="4941D0B7" w14:textId="77777777" w:rsidR="00F247FC" w:rsidRPr="005E72B2" w:rsidRDefault="00F247FC">
      <w:pPr>
        <w:pStyle w:val="Unterschrift"/>
        <w:rPr>
          <w:rFonts w:ascii="Arial" w:hAnsi="Arial" w:cs="Arial"/>
          <w:lang w:val="de-DE"/>
        </w:rPr>
      </w:pPr>
      <w:r w:rsidRPr="005E72B2">
        <w:rPr>
          <w:rFonts w:ascii="Arial" w:hAnsi="Arial" w:cs="Arial"/>
          <w:lang w:val="de-DE"/>
        </w:rPr>
        <w:fldChar w:fldCharType="begin"/>
      </w:r>
      <w:r w:rsidRPr="005E72B2">
        <w:rPr>
          <w:rFonts w:ascii="Arial" w:hAnsi="Arial" w:cs="Arial"/>
          <w:lang w:val="de-DE"/>
        </w:rPr>
        <w:instrText>MACROBUTTON DoFieldClick [</w:instrText>
      </w:r>
      <w:r w:rsidRPr="005E72B2">
        <w:rPr>
          <w:rFonts w:ascii="Arial" w:hAnsi="Arial" w:cs="Arial"/>
          <w:b/>
          <w:bCs/>
          <w:lang w:val="de-DE"/>
        </w:rPr>
        <w:instrText>Anrede</w:instrText>
      </w:r>
      <w:r w:rsidRPr="005E72B2">
        <w:rPr>
          <w:rFonts w:ascii="Arial" w:hAnsi="Arial" w:cs="Arial"/>
          <w:lang w:val="de-DE"/>
        </w:rPr>
        <w:instrText>]</w:instrText>
      </w:r>
      <w:r w:rsidRPr="005E72B2">
        <w:rPr>
          <w:rFonts w:ascii="Arial" w:hAnsi="Arial" w:cs="Arial"/>
          <w:lang w:val="de-DE"/>
        </w:rPr>
        <w:fldChar w:fldCharType="end"/>
      </w:r>
    </w:p>
    <w:sectPr w:rsidR="00F247FC" w:rsidRPr="005E72B2" w:rsidSect="0064558B">
      <w:headerReference w:type="default" r:id="rId9"/>
      <w:pgSz w:w="11907" w:h="1683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DA00" w14:textId="77777777" w:rsidR="0064558B" w:rsidRDefault="0064558B">
      <w:r>
        <w:separator/>
      </w:r>
    </w:p>
  </w:endnote>
  <w:endnote w:type="continuationSeparator" w:id="0">
    <w:p w14:paraId="7B52B8F1" w14:textId="77777777" w:rsidR="0064558B" w:rsidRDefault="0064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6A41" w14:textId="77777777" w:rsidR="0064558B" w:rsidRDefault="0064558B">
      <w:r>
        <w:separator/>
      </w:r>
    </w:p>
  </w:footnote>
  <w:footnote w:type="continuationSeparator" w:id="0">
    <w:p w14:paraId="16D387FC" w14:textId="77777777" w:rsidR="0064558B" w:rsidRDefault="0064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F8E7" w14:textId="77777777" w:rsidR="00F247FC" w:rsidRDefault="00F247FC">
    <w:pPr>
      <w:pStyle w:val="Kopfzeile"/>
    </w:pPr>
    <w:r>
      <w:fldChar w:fldCharType="begin"/>
    </w:r>
    <w:r>
      <w:instrText>MACROBUTTON DoFieldClick [Empfängername]</w:instrText>
    </w:r>
    <w:r>
      <w:fldChar w:fldCharType="end"/>
    </w:r>
    <w:r>
      <w:br/>
    </w:r>
    <w:r>
      <w:fldChar w:fldCharType="begin"/>
    </w:r>
    <w:r>
      <w:instrText> CREATEDATE  \@ "d. MMMM yyyy"  \* MERGEFORMAT</w:instrText>
    </w:r>
    <w:r>
      <w:fldChar w:fldCharType="separate"/>
    </w:r>
    <w:r w:rsidR="005E72B2">
      <w:rPr>
        <w:noProof/>
      </w:rPr>
      <w:t>19. March 2024</w:t>
    </w:r>
    <w:r>
      <w:fldChar w:fldCharType="end"/>
    </w:r>
    <w:r>
      <w:br/>
    </w:r>
    <w:proofErr w:type="spellStart"/>
    <w:r>
      <w:t>Seite</w:t>
    </w:r>
    <w:proofErr w:type="spellEnd"/>
    <w:r>
      <w:t xml:space="preserve"> </w:t>
    </w: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72B2"/>
    <w:rsid w:val="00337E52"/>
    <w:rsid w:val="003A75EC"/>
    <w:rsid w:val="005E72B2"/>
    <w:rsid w:val="0064558B"/>
    <w:rsid w:val="00660532"/>
    <w:rsid w:val="007D0631"/>
    <w:rsid w:val="00C262AD"/>
    <w:rsid w:val="00CB12F4"/>
    <w:rsid w:val="00DA4A4E"/>
    <w:rsid w:val="00DF1A7D"/>
    <w:rsid w:val="00F2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A28D8"/>
  <w15:docId w15:val="{5D5A557A-2567-417F-8CB1-914955E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480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Roaming\Microsoft\Templates\Aufruf%20zur%20freiwilligen%20Mitarbe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Request for volunteers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556837</Value>
      <Value>556847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2012-01-17T21:17:00+00:00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TP102817312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791027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2721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43E4F30-E50B-4E5E-9A91-8211CEC1F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FFCAC-C73D-4FCB-9EE9-1F2F8810F58A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3.xml><?xml version="1.0" encoding="utf-8"?>
<ds:datastoreItem xmlns:ds="http://schemas.openxmlformats.org/officeDocument/2006/customXml" ds:itemID="{3465D7CE-54D0-4F91-AE67-E84C30B79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Aufruf zur freiwilligen Mitarbeit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[Unterschrift]</vt:lpstr>
    </vt:vector>
  </TitlesOfParts>
  <Manager/>
  <Company>Microsoft Corporation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Gerhards</dc:creator>
  <cp:keywords/>
  <dc:description/>
  <cp:lastModifiedBy>Julian Gerhards</cp:lastModifiedBy>
  <cp:revision>1</cp:revision>
  <cp:lastPrinted>2003-09-24T15:19:00Z</cp:lastPrinted>
  <dcterms:created xsi:type="dcterms:W3CDTF">2024-03-19T22:43:00Z</dcterms:created>
  <dcterms:modified xsi:type="dcterms:W3CDTF">2024-03-19T22:48:00Z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TC060891771031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13780800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