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A55" w:rsidRPr="002F11EE" w:rsidRDefault="00000000" w:rsidP="002373DA">
      <w:pPr>
        <w:rPr>
          <w:b/>
          <w:bCs/>
        </w:rPr>
      </w:pPr>
      <w:r w:rsidRPr="002F11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rightMargin">
                  <wp:posOffset>-2338070</wp:posOffset>
                </wp:positionH>
                <wp:positionV relativeFrom="margin">
                  <wp:posOffset>182880</wp:posOffset>
                </wp:positionV>
                <wp:extent cx="2699385" cy="1549400"/>
                <wp:effectExtent l="0" t="0" r="5715" b="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49DB" w:rsidRPr="00D167B1" w:rsidRDefault="00000000" w:rsidP="00F9759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67B1">
                              <w:rPr>
                                <w:sz w:val="18"/>
                                <w:szCs w:val="18"/>
                                <w:lang w:val="en-US"/>
                              </w:rPr>
                              <w:t>Leonora Muster</w:t>
                            </w:r>
                            <w:r w:rsidRPr="00D167B1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Muster GmbH</w:t>
                            </w:r>
                            <w:r w:rsidRPr="00D167B1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D167B1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  <w:t>+49 2241 4949494</w:t>
                            </w:r>
                            <w:r w:rsidRPr="00D167B1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  <w:t>hallo@muster.gmbh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212.55pt;height:122pt;margin-top:14.4pt;margin-left:-184.1pt;mso-height-percent:0;mso-height-relative:margin;mso-position-horizontal-relative:right-margin-area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61312" o:allowoverlap="f" fillcolor="white" stroked="f" strokeweight="0.5pt">
                <v:textbox>
                  <w:txbxContent>
                    <w:p w:rsidR="002D49DB" w:rsidRPr="00D167B1" w:rsidP="00F9759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t>Leonora</w:t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t xml:space="preserve"> Muster</w:t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Muster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GmbH</w:t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t>+49 2241 4949494</w:t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  <w:r w:rsidRPr="00D167B1">
                        <w:rPr>
                          <w:sz w:val="18"/>
                          <w:szCs w:val="18"/>
                          <w:lang w:val="en-US"/>
                        </w:rPr>
                        <w:t>hallo@muster.gmbh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2F11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leftMargin">
                  <wp:posOffset>720090</wp:posOffset>
                </wp:positionH>
                <wp:positionV relativeFrom="margin">
                  <wp:align>top</wp:align>
                </wp:positionV>
                <wp:extent cx="3060000" cy="1620000"/>
                <wp:effectExtent l="0" t="0" r="7620" b="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49DB" w:rsidRPr="00256FF9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Lisa</w:t>
                            </w:r>
                            <w:r w:rsidRPr="00256F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Biegen</w:t>
                            </w:r>
                            <w:r w:rsidRPr="00256FF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Musterallee</w:t>
                            </w:r>
                            <w:r w:rsidRPr="00256FF9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256FF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53757</w:t>
                            </w:r>
                            <w:r w:rsidRPr="00256F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Sankt Augustin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6" type="#_x0000_t202" style="width:240.95pt;height:127.55pt;margin-top:0;margin-left:56.7pt;mso-height-percent:0;mso-height-relative:margin;mso-position-horizontal-relative:left-margin-area;mso-position-vertical:top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59264" o:allowoverlap="f" fillcolor="white" stroked="f" strokeweight="0.5pt">
                <v:textbox>
                  <w:txbxContent>
                    <w:p w:rsidR="002D49DB" w:rsidRPr="00256F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Lisa</w:t>
                      </w:r>
                      <w:r w:rsidRPr="00256FF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Biegen</w:t>
                      </w:r>
                      <w:r w:rsidRPr="00256FF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Musterallee</w:t>
                      </w:r>
                      <w:r w:rsidRPr="00256FF9">
                        <w:rPr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256FF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53757</w:t>
                      </w:r>
                      <w:r w:rsidRPr="00256FF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Sankt Augustin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D167B1">
        <w:rPr>
          <w:b/>
          <w:bCs/>
        </w:rPr>
        <w:t>--- Betreff ---</w:t>
      </w:r>
    </w:p>
    <w:p w:rsidR="00D167B1" w:rsidRDefault="00000000" w:rsidP="00F9759A">
      <w:r>
        <w:t>Sehr geehrter Damen und Herren,</w:t>
      </w:r>
    </w:p>
    <w:p w:rsidR="00D167B1" w:rsidRDefault="00D167B1" w:rsidP="00F9759A"/>
    <w:p w:rsidR="002556BB" w:rsidRDefault="00000000" w:rsidP="00F9759A">
      <w:r>
        <w:t>-- Ihr Text –</w:t>
      </w:r>
    </w:p>
    <w:p w:rsidR="008003D3" w:rsidRPr="00C94A55" w:rsidRDefault="008003D3" w:rsidP="00F9759A"/>
    <w:sectPr w:rsidR="008003D3" w:rsidRPr="00C94A55" w:rsidSect="00673326">
      <w:footerReference w:type="default" r:id="rId7"/>
      <w:pgSz w:w="11906" w:h="16838"/>
      <w:pgMar w:top="2552" w:right="1134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30E" w:rsidRDefault="00E9130E">
      <w:pPr>
        <w:spacing w:after="0" w:line="240" w:lineRule="auto"/>
      </w:pPr>
      <w:r>
        <w:separator/>
      </w:r>
    </w:p>
  </w:endnote>
  <w:endnote w:type="continuationSeparator" w:id="0">
    <w:p w:rsidR="00E9130E" w:rsidRDefault="00E9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851" w:type="dxa"/>
      <w:tblLook w:val="0600" w:firstRow="0" w:lastRow="0" w:firstColumn="0" w:lastColumn="0" w:noHBand="1" w:noVBand="1"/>
    </w:tblPr>
    <w:tblGrid>
      <w:gridCol w:w="1844"/>
      <w:gridCol w:w="2835"/>
      <w:gridCol w:w="3260"/>
      <w:gridCol w:w="2266"/>
    </w:tblGrid>
    <w:tr w:rsidR="00512628" w:rsidTr="00647055"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2D49DB" w:rsidRPr="00647055" w:rsidRDefault="00000000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Muster GmbH</w:t>
          </w:r>
          <w:r w:rsidR="00B756B9" w:rsidRPr="00647055">
            <w:rPr>
              <w:sz w:val="18"/>
              <w:szCs w:val="18"/>
            </w:rPr>
            <w:br/>
            <w:t>Musterstraße 1</w:t>
          </w:r>
          <w:r>
            <w:rPr>
              <w:sz w:val="18"/>
              <w:szCs w:val="18"/>
            </w:rPr>
            <w:t>a</w:t>
          </w:r>
          <w:r w:rsidR="00B756B9" w:rsidRPr="00647055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53757</w:t>
          </w:r>
          <w:r w:rsidR="00B756B9" w:rsidRPr="0064705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Sankt Augustin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2D49DB" w:rsidRPr="00647055" w:rsidRDefault="00000000">
          <w:pPr>
            <w:pStyle w:val="Fuzeile"/>
            <w:rPr>
              <w:sz w:val="18"/>
              <w:szCs w:val="18"/>
            </w:rPr>
          </w:pPr>
          <w:r w:rsidRPr="00647055">
            <w:rPr>
              <w:sz w:val="18"/>
              <w:szCs w:val="18"/>
            </w:rPr>
            <w:t xml:space="preserve">Geschäftsführer: </w:t>
          </w:r>
          <w:r w:rsidR="00D167B1">
            <w:rPr>
              <w:sz w:val="18"/>
              <w:szCs w:val="18"/>
            </w:rPr>
            <w:t>Leonora</w:t>
          </w:r>
          <w:r w:rsidRPr="00647055">
            <w:rPr>
              <w:sz w:val="18"/>
              <w:szCs w:val="18"/>
            </w:rPr>
            <w:t xml:space="preserve"> Muster</w:t>
          </w:r>
          <w:r w:rsidRPr="00647055">
            <w:rPr>
              <w:sz w:val="18"/>
              <w:szCs w:val="18"/>
            </w:rPr>
            <w:br/>
            <w:t>Tel.: +4</w:t>
          </w:r>
          <w:r w:rsidR="00D167B1">
            <w:rPr>
              <w:sz w:val="18"/>
              <w:szCs w:val="18"/>
            </w:rPr>
            <w:t>9 2241 4949494</w:t>
          </w:r>
          <w:r w:rsidRPr="00647055">
            <w:rPr>
              <w:sz w:val="18"/>
              <w:szCs w:val="18"/>
            </w:rPr>
            <w:br/>
          </w:r>
          <w:r w:rsidR="00D167B1">
            <w:rPr>
              <w:sz w:val="18"/>
              <w:szCs w:val="18"/>
            </w:rPr>
            <w:t>E-</w:t>
          </w:r>
          <w:r w:rsidRPr="00647055">
            <w:rPr>
              <w:sz w:val="18"/>
              <w:szCs w:val="18"/>
            </w:rPr>
            <w:t xml:space="preserve">Mail: </w:t>
          </w:r>
          <w:r w:rsidR="00D167B1">
            <w:rPr>
              <w:sz w:val="18"/>
              <w:szCs w:val="18"/>
            </w:rPr>
            <w:t>hallo</w:t>
          </w:r>
          <w:r w:rsidRPr="00647055">
            <w:rPr>
              <w:sz w:val="18"/>
              <w:szCs w:val="18"/>
            </w:rPr>
            <w:t>@</w:t>
          </w:r>
          <w:r w:rsidR="00D167B1">
            <w:rPr>
              <w:sz w:val="18"/>
              <w:szCs w:val="18"/>
            </w:rPr>
            <w:t>muster</w:t>
          </w:r>
          <w:r w:rsidRPr="00647055">
            <w:rPr>
              <w:sz w:val="18"/>
              <w:szCs w:val="18"/>
            </w:rPr>
            <w:t>.</w:t>
          </w:r>
          <w:r w:rsidR="00D167B1">
            <w:rPr>
              <w:sz w:val="18"/>
              <w:szCs w:val="18"/>
            </w:rPr>
            <w:t>gmbh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2D49DB" w:rsidRPr="00647055" w:rsidRDefault="00000000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MeineBank</w:t>
          </w:r>
          <w:r w:rsidR="00647055" w:rsidRPr="00647055">
            <w:rPr>
              <w:sz w:val="18"/>
              <w:szCs w:val="18"/>
            </w:rPr>
            <w:br/>
            <w:t xml:space="preserve">IBAN: </w:t>
          </w:r>
          <w:r>
            <w:rPr>
              <w:sz w:val="18"/>
              <w:szCs w:val="18"/>
            </w:rPr>
            <w:t>DE01010101010101010</w:t>
          </w:r>
          <w:r w:rsidR="00647055" w:rsidRPr="00647055">
            <w:rPr>
              <w:sz w:val="18"/>
              <w:szCs w:val="18"/>
            </w:rPr>
            <w:br/>
            <w:t xml:space="preserve">BIC: </w:t>
          </w:r>
          <w:r>
            <w:rPr>
              <w:sz w:val="18"/>
              <w:szCs w:val="18"/>
            </w:rPr>
            <w:t>DTBKJFHNDU</w:t>
          </w:r>
        </w:p>
      </w:tc>
      <w:tc>
        <w:tcPr>
          <w:tcW w:w="2266" w:type="dxa"/>
          <w:tcBorders>
            <w:top w:val="nil"/>
            <w:left w:val="nil"/>
            <w:bottom w:val="nil"/>
            <w:right w:val="nil"/>
          </w:tcBorders>
        </w:tcPr>
        <w:p w:rsidR="002D49DB" w:rsidRPr="00647055" w:rsidRDefault="00000000">
          <w:pPr>
            <w:pStyle w:val="Fuzeile"/>
            <w:rPr>
              <w:sz w:val="18"/>
              <w:szCs w:val="18"/>
            </w:rPr>
          </w:pPr>
          <w:r w:rsidRPr="00647055">
            <w:rPr>
              <w:sz w:val="18"/>
              <w:szCs w:val="18"/>
            </w:rPr>
            <w:t xml:space="preserve">Amtsgericht </w:t>
          </w:r>
          <w:r w:rsidR="00D167B1">
            <w:rPr>
              <w:sz w:val="18"/>
              <w:szCs w:val="18"/>
            </w:rPr>
            <w:t>Siegburg</w:t>
          </w:r>
          <w:r w:rsidRPr="00647055">
            <w:rPr>
              <w:sz w:val="18"/>
              <w:szCs w:val="18"/>
            </w:rPr>
            <w:br/>
          </w:r>
          <w:r w:rsidR="00D167B1">
            <w:rPr>
              <w:sz w:val="18"/>
              <w:szCs w:val="18"/>
            </w:rPr>
            <w:t>HRB123456</w:t>
          </w:r>
          <w:r w:rsidRPr="00647055">
            <w:rPr>
              <w:sz w:val="18"/>
              <w:szCs w:val="18"/>
            </w:rPr>
            <w:br/>
          </w:r>
          <w:r w:rsidR="00D167B1">
            <w:rPr>
              <w:sz w:val="18"/>
              <w:szCs w:val="18"/>
            </w:rPr>
            <w:t>Steuer-Nr. 222/222/222</w:t>
          </w:r>
        </w:p>
      </w:tc>
    </w:tr>
  </w:tbl>
  <w:p w:rsidR="002D49DB" w:rsidRDefault="002D4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30E" w:rsidRDefault="00E9130E">
      <w:pPr>
        <w:spacing w:after="0" w:line="240" w:lineRule="auto"/>
      </w:pPr>
      <w:r>
        <w:separator/>
      </w:r>
    </w:p>
  </w:footnote>
  <w:footnote w:type="continuationSeparator" w:id="0">
    <w:p w:rsidR="00E9130E" w:rsidRDefault="00E9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1"/>
    <w:rsid w:val="000C2087"/>
    <w:rsid w:val="000D0B0C"/>
    <w:rsid w:val="002373DA"/>
    <w:rsid w:val="002556BB"/>
    <w:rsid w:val="00256FF9"/>
    <w:rsid w:val="00265DE7"/>
    <w:rsid w:val="002C0CFA"/>
    <w:rsid w:val="002C5555"/>
    <w:rsid w:val="002D49DB"/>
    <w:rsid w:val="002E5D97"/>
    <w:rsid w:val="002F11EE"/>
    <w:rsid w:val="00342A24"/>
    <w:rsid w:val="004D3A09"/>
    <w:rsid w:val="00512628"/>
    <w:rsid w:val="006263DE"/>
    <w:rsid w:val="00647055"/>
    <w:rsid w:val="00673326"/>
    <w:rsid w:val="00745FCA"/>
    <w:rsid w:val="007A76F4"/>
    <w:rsid w:val="008003D3"/>
    <w:rsid w:val="009F3816"/>
    <w:rsid w:val="00A379E7"/>
    <w:rsid w:val="00A7227F"/>
    <w:rsid w:val="00B756B9"/>
    <w:rsid w:val="00BE6EC3"/>
    <w:rsid w:val="00C94A55"/>
    <w:rsid w:val="00D167B1"/>
    <w:rsid w:val="00D45788"/>
    <w:rsid w:val="00D6361C"/>
    <w:rsid w:val="00E72106"/>
    <w:rsid w:val="00E9130E"/>
    <w:rsid w:val="00F9759A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1B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DE7"/>
  </w:style>
  <w:style w:type="paragraph" w:styleId="Fuzeile">
    <w:name w:val="footer"/>
    <w:basedOn w:val="Standard"/>
    <w:link w:val="FuzeileZchn"/>
    <w:uiPriority w:val="99"/>
    <w:unhideWhenUsed/>
    <w:rsid w:val="0026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DE7"/>
  </w:style>
  <w:style w:type="table" w:styleId="Tabellenraster">
    <w:name w:val="Table Grid"/>
    <w:basedOn w:val="NormaleTabelle"/>
    <w:uiPriority w:val="39"/>
    <w:rsid w:val="00C9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636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D636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6361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">
    <w:name w:val="Grid Table 4"/>
    <w:basedOn w:val="NormaleTabelle"/>
    <w:uiPriority w:val="49"/>
    <w:rsid w:val="00D636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">
    <w:name w:val="List Table 1 Light"/>
    <w:basedOn w:val="NormaleTabelle"/>
    <w:uiPriority w:val="46"/>
    <w:rsid w:val="00D63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256F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FF9"/>
    <w:rPr>
      <w:color w:val="605E5C"/>
      <w:shd w:val="clear" w:color="auto" w:fill="E1DFDD"/>
    </w:rPr>
  </w:style>
  <w:style w:type="table" w:styleId="Gitternetztabelle4Akzent3">
    <w:name w:val="Grid Table 4 Accent 3"/>
    <w:basedOn w:val="NormaleTabelle"/>
    <w:uiPriority w:val="49"/>
    <w:rsid w:val="006733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2F11EE"/>
    <w:rPr>
      <w:color w:val="808080"/>
    </w:rPr>
  </w:style>
  <w:style w:type="paragraph" w:styleId="Listenabsatz">
    <w:name w:val="List Paragraph"/>
    <w:basedOn w:val="Standard"/>
    <w:uiPriority w:val="34"/>
    <w:qFormat/>
    <w:rsid w:val="00D1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gerhards/Downloads/geschaefts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90DD-2EFC-4E7B-B81E-E3AE12A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geschaeftsbrief.dotx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2024-04-29T15:07:00Z</dcterms:created>
  <dcterms:modified xsi:type="dcterms:W3CDTF">2024-04-29T15:07:00Z</dcterms:modified>
</cp:coreProperties>
</file>